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82" w:rsidRDefault="00B74B82" w:rsidP="006A5D29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A5D29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t> </w:t>
      </w:r>
    </w:p>
    <w:p w:rsidR="00B74B82" w:rsidRDefault="00B74B82" w:rsidP="006A5D29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B74B82" w:rsidRPr="00F0256E" w:rsidRDefault="00B74B82" w:rsidP="00F0256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bCs/>
          <w:color w:val="333333"/>
          <w:kern w:val="0"/>
          <w:sz w:val="23"/>
          <w:szCs w:val="23"/>
        </w:rPr>
      </w:pPr>
      <w:r w:rsidRPr="00F0256E">
        <w:rPr>
          <w:rFonts w:ascii="微软雅黑" w:eastAsia="微软雅黑" w:hAnsi="微软雅黑" w:cs="宋体" w:hint="eastAsia"/>
          <w:bCs/>
          <w:color w:val="333333"/>
          <w:kern w:val="0"/>
          <w:sz w:val="23"/>
          <w:szCs w:val="23"/>
        </w:rPr>
        <w:t>附件</w:t>
      </w:r>
      <w:r w:rsidRPr="00F0256E">
        <w:rPr>
          <w:rFonts w:ascii="微软雅黑" w:eastAsia="微软雅黑" w:hAnsi="微软雅黑" w:cs="宋体"/>
          <w:bCs/>
          <w:color w:val="333333"/>
          <w:kern w:val="0"/>
          <w:sz w:val="23"/>
          <w:szCs w:val="23"/>
        </w:rPr>
        <w:t>1</w:t>
      </w:r>
    </w:p>
    <w:p w:rsidR="00B74B82" w:rsidRPr="006A5D29" w:rsidRDefault="00B74B82" w:rsidP="00A94D56">
      <w:pPr>
        <w:widowControl/>
        <w:shd w:val="clear" w:color="auto" w:fill="FFFFFF"/>
        <w:spacing w:line="420" w:lineRule="atLeast"/>
        <w:ind w:firstLineChars="1700" w:firstLine="316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A5D29">
        <w:rPr>
          <w:rFonts w:ascii="微软雅黑" w:eastAsia="微软雅黑" w:hAnsi="微软雅黑" w:cs="宋体" w:hint="eastAsia"/>
          <w:b/>
          <w:bCs/>
          <w:color w:val="333333"/>
          <w:kern w:val="0"/>
          <w:sz w:val="23"/>
          <w:szCs w:val="23"/>
        </w:rPr>
        <w:t>参会回执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0A0"/>
      </w:tblPr>
      <w:tblGrid>
        <w:gridCol w:w="2835"/>
        <w:gridCol w:w="1560"/>
        <w:gridCol w:w="2126"/>
        <w:gridCol w:w="1276"/>
        <w:gridCol w:w="745"/>
      </w:tblGrid>
      <w:tr w:rsidR="00B74B82" w:rsidRPr="00B257B9" w:rsidTr="00F0256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所在分院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参会人员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是否住宿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B74B82" w:rsidRPr="00B257B9" w:rsidTr="00F0256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B82" w:rsidRPr="006A5D29" w:rsidRDefault="00B74B82" w:rsidP="006A5D29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A5D29"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/>
    <w:p w:rsidR="00B74B82" w:rsidRDefault="00B74B82" w:rsidP="0087581D">
      <w:pPr>
        <w:widowControl/>
        <w:shd w:val="clear" w:color="auto" w:fill="FFFFFF"/>
        <w:spacing w:line="378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A5D29">
        <w:rPr>
          <w:rFonts w:ascii="微软雅黑" w:eastAsia="微软雅黑" w:hAnsi="微软雅黑" w:cs="宋体"/>
          <w:color w:val="333333"/>
          <w:kern w:val="0"/>
          <w:sz w:val="23"/>
          <w:szCs w:val="23"/>
        </w:rPr>
        <w:t> </w:t>
      </w: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p w:rsidR="00B74B82" w:rsidRDefault="00B74B82" w:rsidP="0087581D">
      <w:pPr>
        <w:widowControl/>
        <w:shd w:val="clear" w:color="auto" w:fill="FFFFFF"/>
        <w:spacing w:line="378" w:lineRule="atLeast"/>
        <w:jc w:val="left"/>
      </w:pPr>
    </w:p>
    <w:sectPr w:rsidR="00B74B82" w:rsidSect="00F36047">
      <w:pgSz w:w="11906" w:h="16838" w:code="9"/>
      <w:pgMar w:top="1134" w:right="1418" w:bottom="1985" w:left="1418" w:header="851" w:footer="992" w:gutter="0"/>
      <w:paperSrc w:first="4" w:other="4"/>
      <w:cols w:space="174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82" w:rsidRDefault="00B74B82" w:rsidP="002C4B23">
      <w:r>
        <w:separator/>
      </w:r>
    </w:p>
  </w:endnote>
  <w:endnote w:type="continuationSeparator" w:id="0">
    <w:p w:rsidR="00B74B82" w:rsidRDefault="00B74B82" w:rsidP="002C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82" w:rsidRDefault="00B74B82" w:rsidP="002C4B23">
      <w:r>
        <w:separator/>
      </w:r>
    </w:p>
  </w:footnote>
  <w:footnote w:type="continuationSeparator" w:id="0">
    <w:p w:rsidR="00B74B82" w:rsidRDefault="00B74B82" w:rsidP="002C4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CA5"/>
    <w:rsid w:val="00154C21"/>
    <w:rsid w:val="002C4B23"/>
    <w:rsid w:val="00427FF6"/>
    <w:rsid w:val="004818DA"/>
    <w:rsid w:val="00487567"/>
    <w:rsid w:val="005860EB"/>
    <w:rsid w:val="005C4772"/>
    <w:rsid w:val="006A5D29"/>
    <w:rsid w:val="00745CA5"/>
    <w:rsid w:val="007936A7"/>
    <w:rsid w:val="00826DD3"/>
    <w:rsid w:val="0087581D"/>
    <w:rsid w:val="008A4BF8"/>
    <w:rsid w:val="00950D66"/>
    <w:rsid w:val="00984C6F"/>
    <w:rsid w:val="00A14235"/>
    <w:rsid w:val="00A94D56"/>
    <w:rsid w:val="00AF4AD8"/>
    <w:rsid w:val="00B257B9"/>
    <w:rsid w:val="00B74B82"/>
    <w:rsid w:val="00B840E8"/>
    <w:rsid w:val="00C637DC"/>
    <w:rsid w:val="00C74111"/>
    <w:rsid w:val="00CB472A"/>
    <w:rsid w:val="00DE2EBA"/>
    <w:rsid w:val="00DF1330"/>
    <w:rsid w:val="00EA619D"/>
    <w:rsid w:val="00F0256E"/>
    <w:rsid w:val="00F36047"/>
    <w:rsid w:val="00F6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6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A5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A5D29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2C4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4B2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C4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4B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11</Words>
  <Characters>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 Rod</dc:creator>
  <cp:keywords/>
  <dc:description/>
  <cp:lastModifiedBy>贲道鹏</cp:lastModifiedBy>
  <cp:revision>23</cp:revision>
  <dcterms:created xsi:type="dcterms:W3CDTF">2019-03-20T00:54:00Z</dcterms:created>
  <dcterms:modified xsi:type="dcterms:W3CDTF">2019-03-27T04:25:00Z</dcterms:modified>
</cp:coreProperties>
</file>